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B39" w14:textId="77777777" w:rsidR="009C0D24" w:rsidRDefault="00A4461C" w:rsidP="00A4461C">
      <w:pPr>
        <w:spacing w:line="276" w:lineRule="auto"/>
        <w:ind w:left="0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643F06">
        <w:rPr>
          <w:rFonts w:cs="David" w:hint="cs"/>
          <w:b/>
          <w:bCs/>
          <w:sz w:val="40"/>
          <w:szCs w:val="40"/>
          <w:u w:val="single"/>
          <w:rtl/>
        </w:rPr>
        <w:t>הצהרה</w:t>
      </w:r>
    </w:p>
    <w:p w14:paraId="6196FCBB" w14:textId="1F43EF4F" w:rsidR="00A4461C" w:rsidRPr="00643F06" w:rsidRDefault="00A4461C" w:rsidP="00A4461C">
      <w:pPr>
        <w:spacing w:line="360" w:lineRule="auto"/>
        <w:ind w:left="0"/>
        <w:rPr>
          <w:rFonts w:cs="David"/>
          <w:b/>
          <w:bCs/>
          <w:sz w:val="28"/>
          <w:szCs w:val="28"/>
          <w:rtl/>
        </w:rPr>
      </w:pPr>
      <w:r w:rsidRPr="00643F06">
        <w:rPr>
          <w:rFonts w:cs="David" w:hint="cs"/>
          <w:b/>
          <w:bCs/>
          <w:sz w:val="28"/>
          <w:szCs w:val="28"/>
          <w:rtl/>
        </w:rPr>
        <w:t>פרטי המצהיר/ה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40"/>
        <w:gridCol w:w="1134"/>
        <w:gridCol w:w="1381"/>
        <w:gridCol w:w="2132"/>
        <w:gridCol w:w="1615"/>
      </w:tblGrid>
      <w:tr w:rsidR="00475D24" w:rsidRPr="00F960A9" w14:paraId="5D8EDD48" w14:textId="77777777" w:rsidTr="00181761">
        <w:trPr>
          <w:trHeight w:val="873"/>
        </w:trPr>
        <w:tc>
          <w:tcPr>
            <w:tcW w:w="2041" w:type="dxa"/>
          </w:tcPr>
          <w:p w14:paraId="786A88FE" w14:textId="77777777" w:rsidR="00643F06" w:rsidRDefault="00643F06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14:paraId="2A166A2B" w14:textId="77777777"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מספר משלם</w:t>
            </w:r>
          </w:p>
          <w:p w14:paraId="38F3AAB2" w14:textId="77777777"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2551" w:type="dxa"/>
            <w:gridSpan w:val="2"/>
          </w:tcPr>
          <w:p w14:paraId="76E8358B" w14:textId="77777777" w:rsidR="00643F06" w:rsidRDefault="00643F06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14:paraId="455B0F41" w14:textId="77777777"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שם המצהיר/ה</w:t>
            </w:r>
          </w:p>
        </w:tc>
        <w:tc>
          <w:tcPr>
            <w:tcW w:w="2268" w:type="dxa"/>
          </w:tcPr>
          <w:p w14:paraId="516510E5" w14:textId="77777777" w:rsidR="00643F06" w:rsidRDefault="00643F06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14:paraId="2D460AB1" w14:textId="77777777"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מספר זהות</w:t>
            </w:r>
          </w:p>
        </w:tc>
        <w:tc>
          <w:tcPr>
            <w:tcW w:w="1668" w:type="dxa"/>
          </w:tcPr>
          <w:p w14:paraId="7314F88C" w14:textId="77777777" w:rsidR="00643F06" w:rsidRDefault="00643F06" w:rsidP="00643F06">
            <w:pPr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14:paraId="0690014F" w14:textId="77777777" w:rsidR="00475D24" w:rsidRPr="00181761" w:rsidRDefault="00475D24" w:rsidP="00181761">
            <w:pPr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מס' ילדים מתחת לגיל 18</w:t>
            </w:r>
          </w:p>
        </w:tc>
      </w:tr>
      <w:tr w:rsidR="00881855" w14:paraId="6A4A1740" w14:textId="77777777" w:rsidTr="003F0D8E">
        <w:tc>
          <w:tcPr>
            <w:tcW w:w="8528" w:type="dxa"/>
            <w:gridSpan w:val="5"/>
          </w:tcPr>
          <w:p w14:paraId="4CCC0C17" w14:textId="3FCEA0D5" w:rsidR="00881855" w:rsidRPr="00F960A9" w:rsidRDefault="00B87864" w:rsidP="00881855">
            <w:pPr>
              <w:spacing w:line="360" w:lineRule="auto"/>
              <w:ind w:left="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6E6274" wp14:editId="370B1617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217805</wp:posOffset>
                      </wp:positionV>
                      <wp:extent cx="95250" cy="102235"/>
                      <wp:effectExtent l="0" t="0" r="19050" b="12065"/>
                      <wp:wrapNone/>
                      <wp:docPr id="13" name="מלב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2228A" id="מלבן 13" o:spid="_x0000_s1026" style="position:absolute;left:0;text-align:left;margin-left:235.75pt;margin-top:17.15pt;width:7.5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CFB9B1" wp14:editId="3E143306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227330</wp:posOffset>
                      </wp:positionV>
                      <wp:extent cx="95250" cy="102235"/>
                      <wp:effectExtent l="0" t="0" r="19050" b="12065"/>
                      <wp:wrapNone/>
                      <wp:docPr id="10" name="מלב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F9BC6" id="מלבן 10" o:spid="_x0000_s1026" style="position:absolute;left:0;text-align:left;margin-left:4in;margin-top:17.9pt;width:7.5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3F1988" wp14:editId="74FCD8A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237490</wp:posOffset>
                      </wp:positionV>
                      <wp:extent cx="95250" cy="102235"/>
                      <wp:effectExtent l="0" t="0" r="19050" b="12065"/>
                      <wp:wrapNone/>
                      <wp:docPr id="1428368772" name="מלבן 1428368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21A86" id="מלבן 1428368772" o:spid="_x0000_s1026" style="position:absolute;left:0;text-align:left;margin-left:396.35pt;margin-top:18.7pt;width:7.5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" filled="f" strokecolor="windowText" strokeweight="2pt"/>
                  </w:pict>
                </mc:Fallback>
              </mc:AlternateContent>
            </w:r>
            <w:r w:rsidR="00881855" w:rsidRPr="00F960A9">
              <w:rPr>
                <w:rFonts w:cs="David" w:hint="cs"/>
                <w:b/>
                <w:bCs/>
                <w:rtl/>
              </w:rPr>
              <w:t xml:space="preserve">מצב משפחתי: </w:t>
            </w:r>
          </w:p>
          <w:p w14:paraId="4AF8AEA3" w14:textId="7D128A1B" w:rsidR="00643F06" w:rsidRDefault="00881855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5E6B77" wp14:editId="612AF214">
                      <wp:simplePos x="0" y="0"/>
                      <wp:positionH relativeFrom="column">
                        <wp:posOffset>4407535</wp:posOffset>
                      </wp:positionH>
                      <wp:positionV relativeFrom="paragraph">
                        <wp:posOffset>1905</wp:posOffset>
                      </wp:positionV>
                      <wp:extent cx="95250" cy="102235"/>
                      <wp:effectExtent l="0" t="0" r="19050" b="12065"/>
                      <wp:wrapNone/>
                      <wp:docPr id="11" name="מלב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5BBFD" id="מלבן 11" o:spid="_x0000_s1026" style="position:absolute;left:0;text-align:left;margin-left:347.05pt;margin-top:.15pt;width:7.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 xml:space="preserve">רווק/ה     </w:t>
            </w:r>
            <w:r w:rsidRPr="00881855">
              <w:rPr>
                <w:rFonts w:cs="David" w:hint="cs"/>
                <w:rtl/>
              </w:rPr>
              <w:t xml:space="preserve">    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 xml:space="preserve">גרוש/ה          </w:t>
            </w:r>
            <w:r w:rsidRPr="00881855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="00B87864">
              <w:rPr>
                <w:rFonts w:cs="David" w:hint="cs"/>
                <w:sz w:val="20"/>
                <w:szCs w:val="20"/>
                <w:rtl/>
              </w:rPr>
              <w:t xml:space="preserve">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>אלמן</w:t>
            </w:r>
            <w:r w:rsidRPr="00881855">
              <w:rPr>
                <w:rFonts w:cs="David" w:hint="cs"/>
                <w:rtl/>
              </w:rPr>
              <w:t xml:space="preserve"> 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   </w:t>
            </w:r>
            <w:r w:rsidR="00B87864" w:rsidRPr="00881855">
              <w:rPr>
                <w:rFonts w:cs="David" w:hint="cs"/>
                <w:sz w:val="20"/>
                <w:szCs w:val="20"/>
                <w:rtl/>
              </w:rPr>
              <w:t xml:space="preserve">        </w:t>
            </w:r>
            <w:r w:rsidR="00B87864">
              <w:rPr>
                <w:rFonts w:cs="David" w:hint="cs"/>
                <w:sz w:val="20"/>
                <w:szCs w:val="20"/>
                <w:rtl/>
              </w:rPr>
              <w:t>נשוי/אה</w:t>
            </w:r>
            <w:r w:rsidR="00B87864" w:rsidRPr="00881855">
              <w:rPr>
                <w:rFonts w:cs="David" w:hint="cs"/>
                <w:rtl/>
              </w:rPr>
              <w:t xml:space="preserve"> </w:t>
            </w:r>
            <w:r w:rsidR="00B87864">
              <w:rPr>
                <w:rFonts w:cs="David" w:hint="cs"/>
                <w:sz w:val="22"/>
                <w:szCs w:val="22"/>
                <w:rtl/>
              </w:rPr>
              <w:t xml:space="preserve">    </w:t>
            </w:r>
          </w:p>
          <w:p w14:paraId="41508CB7" w14:textId="5C5D07DE" w:rsidR="00881855" w:rsidRDefault="00881855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  <w:p w14:paraId="4A3318BA" w14:textId="2CBA56C2" w:rsidR="00881855" w:rsidRDefault="00881855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 xml:space="preserve">אחר: </w:t>
            </w:r>
            <w:r>
              <w:rPr>
                <w:rFonts w:cs="David" w:hint="cs"/>
                <w:sz w:val="22"/>
                <w:szCs w:val="22"/>
                <w:rtl/>
              </w:rPr>
              <w:t>_________________________________________________________________</w:t>
            </w:r>
          </w:p>
          <w:p w14:paraId="25488604" w14:textId="77777777" w:rsidR="00F960A9" w:rsidRDefault="00F960A9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881855" w14:paraId="18EDEE7C" w14:textId="77777777" w:rsidTr="003F00ED">
        <w:tc>
          <w:tcPr>
            <w:tcW w:w="8528" w:type="dxa"/>
            <w:gridSpan w:val="5"/>
          </w:tcPr>
          <w:p w14:paraId="376ADD40" w14:textId="268DD3F9" w:rsidR="00881855" w:rsidRPr="00F960A9" w:rsidRDefault="00881855" w:rsidP="00A4461C">
            <w:pPr>
              <w:spacing w:line="360" w:lineRule="auto"/>
              <w:ind w:left="0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כתובת</w:t>
            </w:r>
            <w:r w:rsidR="00643F06">
              <w:rPr>
                <w:rFonts w:cs="David" w:hint="cs"/>
                <w:b/>
                <w:bCs/>
                <w:rtl/>
              </w:rPr>
              <w:t xml:space="preserve"> :</w:t>
            </w:r>
          </w:p>
          <w:p w14:paraId="19B6A26A" w14:textId="77777777" w:rsidR="00881855" w:rsidRPr="00BD4B0E" w:rsidRDefault="00881855" w:rsidP="00BD4B0E">
            <w:pPr>
              <w:spacing w:line="360" w:lineRule="auto"/>
              <w:ind w:left="0"/>
              <w:rPr>
                <w:rFonts w:cs="David"/>
                <w:sz w:val="18"/>
                <w:szCs w:val="18"/>
                <w:rtl/>
              </w:rPr>
            </w:pPr>
            <w:r w:rsidRPr="00643F06">
              <w:rPr>
                <w:rFonts w:cs="David" w:hint="cs"/>
                <w:b/>
                <w:bCs/>
                <w:sz w:val="20"/>
                <w:szCs w:val="20"/>
                <w:rtl/>
              </w:rPr>
              <w:t>רחוב</w:t>
            </w:r>
            <w:r w:rsidRPr="008D6ACC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 w:hint="cs"/>
                <w:sz w:val="18"/>
                <w:szCs w:val="18"/>
                <w:rtl/>
              </w:rPr>
              <w:t>___________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_______________________</w:t>
            </w:r>
            <w:r>
              <w:rPr>
                <w:rFonts w:cs="David" w:hint="cs"/>
                <w:sz w:val="18"/>
                <w:szCs w:val="18"/>
                <w:rtl/>
              </w:rPr>
              <w:t>_____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_______</w:t>
            </w:r>
            <w:r>
              <w:rPr>
                <w:rFonts w:cs="David" w:hint="cs"/>
                <w:sz w:val="18"/>
                <w:szCs w:val="18"/>
                <w:rtl/>
              </w:rPr>
              <w:t xml:space="preserve">____   </w:t>
            </w:r>
            <w:r w:rsidRPr="00643F06">
              <w:rPr>
                <w:rFonts w:cs="David" w:hint="cs"/>
                <w:b/>
                <w:bCs/>
                <w:sz w:val="20"/>
                <w:szCs w:val="20"/>
                <w:rtl/>
              </w:rPr>
              <w:t>בית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</w:t>
            </w:r>
            <w:r>
              <w:rPr>
                <w:rFonts w:cs="David" w:hint="cs"/>
                <w:sz w:val="18"/>
                <w:szCs w:val="18"/>
                <w:rtl/>
              </w:rPr>
              <w:t xml:space="preserve">_  </w:t>
            </w:r>
            <w:r w:rsidRPr="00643F06">
              <w:rPr>
                <w:rFonts w:cs="David" w:hint="cs"/>
                <w:b/>
                <w:bCs/>
                <w:sz w:val="20"/>
                <w:szCs w:val="20"/>
                <w:rtl/>
              </w:rPr>
              <w:t>דירה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______</w:t>
            </w:r>
            <w:r>
              <w:rPr>
                <w:rFonts w:cs="David" w:hint="cs"/>
                <w:sz w:val="18"/>
                <w:szCs w:val="18"/>
                <w:rtl/>
              </w:rPr>
              <w:t>_</w:t>
            </w:r>
          </w:p>
          <w:p w14:paraId="0E817EE6" w14:textId="77777777" w:rsidR="00881855" w:rsidRDefault="00881855" w:rsidP="00BD4B0E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475D24" w14:paraId="509689F0" w14:textId="77777777" w:rsidTr="00181761">
        <w:trPr>
          <w:trHeight w:val="704"/>
        </w:trPr>
        <w:tc>
          <w:tcPr>
            <w:tcW w:w="3175" w:type="dxa"/>
            <w:gridSpan w:val="2"/>
          </w:tcPr>
          <w:p w14:paraId="7AE2D5F9" w14:textId="77777777" w:rsidR="00475D24" w:rsidRPr="00F960A9" w:rsidRDefault="00475D24" w:rsidP="00A4461C">
            <w:pPr>
              <w:spacing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טלפון נייד</w:t>
            </w:r>
            <w:r w:rsidR="00643F0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353" w:type="dxa"/>
            <w:gridSpan w:val="3"/>
          </w:tcPr>
          <w:p w14:paraId="6B37A3DF" w14:textId="77777777" w:rsidR="00475D24" w:rsidRDefault="00475D24" w:rsidP="00181761">
            <w:pPr>
              <w:spacing w:line="360" w:lineRule="auto"/>
              <w:ind w:left="0"/>
              <w:jc w:val="right"/>
              <w:rPr>
                <w:rFonts w:cs="David"/>
                <w:sz w:val="22"/>
                <w:szCs w:val="22"/>
              </w:rPr>
            </w:pPr>
            <w:r w:rsidRPr="008D6ACC">
              <w:rPr>
                <w:rFonts w:cs="David"/>
              </w:rPr>
              <w:t>E-mail</w:t>
            </w:r>
            <w:r w:rsidR="00181761">
              <w:rPr>
                <w:rFonts w:cs="David"/>
                <w:sz w:val="22"/>
                <w:szCs w:val="22"/>
              </w:rPr>
              <w:t>:</w:t>
            </w:r>
          </w:p>
        </w:tc>
      </w:tr>
    </w:tbl>
    <w:p w14:paraId="3A3693A1" w14:textId="77777777" w:rsidR="00181761" w:rsidRDefault="00181761" w:rsidP="0079089E">
      <w:pPr>
        <w:spacing w:line="360" w:lineRule="auto"/>
        <w:ind w:left="0"/>
        <w:rPr>
          <w:rFonts w:cs="David"/>
          <w:b/>
          <w:bCs/>
          <w:rtl/>
        </w:rPr>
      </w:pPr>
    </w:p>
    <w:p w14:paraId="5ACA605A" w14:textId="77777777" w:rsidR="0079089E" w:rsidRPr="00643F06" w:rsidRDefault="00C64862" w:rsidP="0079089E">
      <w:pPr>
        <w:spacing w:line="360" w:lineRule="auto"/>
        <w:ind w:left="0"/>
        <w:rPr>
          <w:rFonts w:cs="David"/>
          <w:b/>
          <w:bCs/>
          <w:rtl/>
        </w:rPr>
      </w:pPr>
      <w:r w:rsidRPr="00643F06">
        <w:rPr>
          <w:rFonts w:cs="David" w:hint="cs"/>
          <w:b/>
          <w:bCs/>
          <w:rtl/>
        </w:rPr>
        <w:t>אני החתום/ה מטה מצהיר/ה בזאת,</w:t>
      </w:r>
      <w:r w:rsidR="0079089E" w:rsidRPr="00643F06">
        <w:rPr>
          <w:rFonts w:cs="David" w:hint="cs"/>
          <w:b/>
          <w:bCs/>
          <w:rtl/>
        </w:rPr>
        <w:t xml:space="preserve"> כי הנני מנהל חשבונות בבנקים ובסניפים כמפורט להלן:</w:t>
      </w:r>
    </w:p>
    <w:p w14:paraId="20DF46DF" w14:textId="77777777" w:rsidR="0079089E" w:rsidRDefault="0079089E" w:rsidP="0079089E">
      <w:pPr>
        <w:pStyle w:val="aa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14:paraId="30AE9B40" w14:textId="77777777" w:rsidR="0079089E" w:rsidRDefault="0079089E" w:rsidP="0079089E">
      <w:pPr>
        <w:pStyle w:val="aa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14:paraId="3586AF9B" w14:textId="77777777" w:rsidR="0079089E" w:rsidRDefault="0079089E" w:rsidP="0079089E">
      <w:pPr>
        <w:pStyle w:val="aa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14:paraId="0B0BA07C" w14:textId="77777777" w:rsidR="0079089E" w:rsidRDefault="0079089E" w:rsidP="0079089E">
      <w:pPr>
        <w:pStyle w:val="aa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14:paraId="581859FC" w14:textId="77777777" w:rsidR="0079089E" w:rsidRPr="0079089E" w:rsidRDefault="0079089E" w:rsidP="0079089E">
      <w:pPr>
        <w:spacing w:line="360" w:lineRule="auto"/>
        <w:rPr>
          <w:rFonts w:cs="David"/>
          <w:rtl/>
        </w:rPr>
      </w:pPr>
    </w:p>
    <w:p w14:paraId="39410771" w14:textId="77777777" w:rsidR="00A4461C" w:rsidRDefault="0079089E" w:rsidP="0079089E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כמו כן הנני מצהיר/ה </w:t>
      </w:r>
      <w:r w:rsidRPr="00F51234">
        <w:rPr>
          <w:rFonts w:cs="David" w:hint="cs"/>
          <w:b/>
          <w:bCs/>
          <w:u w:val="single"/>
          <w:rtl/>
        </w:rPr>
        <w:t>כי אין חשבונות בנק נוספים על שמי</w:t>
      </w:r>
      <w:r>
        <w:rPr>
          <w:rFonts w:cs="David" w:hint="cs"/>
          <w:rtl/>
        </w:rPr>
        <w:t xml:space="preserve"> מעבר למוצהר לעיל.</w:t>
      </w:r>
    </w:p>
    <w:p w14:paraId="0EC74D4D" w14:textId="77777777" w:rsidR="00C64862" w:rsidRDefault="00C64862" w:rsidP="00A4461C">
      <w:pPr>
        <w:spacing w:line="360" w:lineRule="auto"/>
        <w:ind w:left="0"/>
        <w:rPr>
          <w:rFonts w:cs="David"/>
          <w:rtl/>
        </w:rPr>
      </w:pPr>
    </w:p>
    <w:p w14:paraId="0EED2EE2" w14:textId="77777777" w:rsidR="00C64862" w:rsidRDefault="00C64862" w:rsidP="0079089E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הנני מצהיר/ה בזאת, כי כל הפרטים הרשומים הם נכונים מדויקים ומלאים ולא העלמתי פרט כלשהו מהפרטים שנדרשתי למלא. </w:t>
      </w:r>
    </w:p>
    <w:p w14:paraId="3C2C5883" w14:textId="77777777" w:rsidR="00C64862" w:rsidRDefault="00C64862" w:rsidP="0079089E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ידוע לי כי העירייה רשאית לבצע חקירה לאימות </w:t>
      </w:r>
      <w:r w:rsidR="0079089E">
        <w:rPr>
          <w:rFonts w:cs="David" w:hint="cs"/>
          <w:rtl/>
        </w:rPr>
        <w:t>הצהרתי זו.</w:t>
      </w:r>
      <w:r>
        <w:rPr>
          <w:rFonts w:cs="David" w:hint="cs"/>
          <w:rtl/>
        </w:rPr>
        <w:t xml:space="preserve"> </w:t>
      </w:r>
    </w:p>
    <w:p w14:paraId="0C4C6D37" w14:textId="77777777" w:rsidR="00C64862" w:rsidRDefault="00C64862" w:rsidP="00A4461C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ידוע לי כי במידה ויימצא כי החסרתי מידע ו/או מסרתי מידע שגוי או מוטעה, תבוטל ההנחה שניתנה לי על סמך בקשתי זו, אדרש לשלם את כל המגיע ממני, בתוספת הפרשי ריבית והצמדה ואני מסכים/ה כי במקרה הנ"ל תחייבו אותי בהוצאות החקירה, ככל שיעלו, ואני מתחייב/ת </w:t>
      </w:r>
      <w:proofErr w:type="spellStart"/>
      <w:r>
        <w:rPr>
          <w:rFonts w:cs="David" w:hint="cs"/>
          <w:rtl/>
        </w:rPr>
        <w:t>לשלמן</w:t>
      </w:r>
      <w:proofErr w:type="spellEnd"/>
      <w:r>
        <w:rPr>
          <w:rFonts w:cs="David" w:hint="cs"/>
          <w:rtl/>
        </w:rPr>
        <w:t xml:space="preserve"> מייד עם קבלת החיוב מהעירייה. </w:t>
      </w:r>
    </w:p>
    <w:p w14:paraId="6B067F5D" w14:textId="77777777" w:rsidR="00181761" w:rsidRDefault="00181761" w:rsidP="00A4461C">
      <w:pPr>
        <w:spacing w:line="360" w:lineRule="auto"/>
        <w:ind w:left="0"/>
        <w:rPr>
          <w:rFonts w:cs="David"/>
          <w:rtl/>
        </w:rPr>
      </w:pPr>
    </w:p>
    <w:p w14:paraId="73510F50" w14:textId="77777777" w:rsidR="00C64862" w:rsidRDefault="00C64862" w:rsidP="00A4461C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____________________                                                  ____________________</w:t>
      </w:r>
    </w:p>
    <w:p w14:paraId="07C56C13" w14:textId="77777777" w:rsidR="00370280" w:rsidRPr="00643F06" w:rsidRDefault="00C64862" w:rsidP="00F51234">
      <w:pPr>
        <w:spacing w:line="360" w:lineRule="auto"/>
        <w:ind w:left="0"/>
        <w:rPr>
          <w:b/>
          <w:bCs/>
          <w:rtl/>
        </w:rPr>
      </w:pPr>
      <w:r w:rsidRPr="00643F06">
        <w:rPr>
          <w:rFonts w:cs="David" w:hint="cs"/>
          <w:b/>
          <w:bCs/>
          <w:rtl/>
        </w:rPr>
        <w:t xml:space="preserve">   </w:t>
      </w:r>
      <w:r w:rsidR="00181761">
        <w:rPr>
          <w:rFonts w:cs="David" w:hint="cs"/>
          <w:b/>
          <w:bCs/>
          <w:rtl/>
        </w:rPr>
        <w:t xml:space="preserve">           </w:t>
      </w:r>
      <w:r w:rsidRPr="00643F06">
        <w:rPr>
          <w:rFonts w:cs="David" w:hint="cs"/>
          <w:b/>
          <w:bCs/>
          <w:rtl/>
        </w:rPr>
        <w:t>תאריך</w:t>
      </w:r>
      <w:r w:rsidR="00475D24" w:rsidRPr="00643F06">
        <w:rPr>
          <w:rFonts w:cs="David" w:hint="cs"/>
          <w:b/>
          <w:bCs/>
          <w:rtl/>
        </w:rPr>
        <w:t xml:space="preserve">                                                                             חתימת המצהיר/ה </w:t>
      </w:r>
    </w:p>
    <w:sectPr w:rsidR="00370280" w:rsidRPr="00643F06" w:rsidSect="00A93404">
      <w:headerReference w:type="default" r:id="rId7"/>
      <w:footerReference w:type="even" r:id="rId8"/>
      <w:footerReference w:type="default" r:id="rId9"/>
      <w:pgSz w:w="11906" w:h="16838"/>
      <w:pgMar w:top="1767" w:right="1797" w:bottom="1440" w:left="1797" w:header="51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A4C5" w14:textId="77777777" w:rsidR="008D3FA5" w:rsidRDefault="008D3FA5">
      <w:r>
        <w:separator/>
      </w:r>
    </w:p>
  </w:endnote>
  <w:endnote w:type="continuationSeparator" w:id="0">
    <w:p w14:paraId="01F06A0F" w14:textId="77777777" w:rsidR="008D3FA5" w:rsidRDefault="008D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3ED4" w14:textId="77777777" w:rsidR="00E7209A" w:rsidRDefault="00E7209A">
    <w:pPr>
      <w:pStyle w:val="a5"/>
    </w:pPr>
    <w:r>
      <w:rPr>
        <w:rFonts w:ascii="Tahoma" w:hAnsi="Tahoma" w:cs="Tahoma"/>
        <w:noProof/>
        <w:spacing w:val="20"/>
        <w:sz w:val="18"/>
        <w:szCs w:val="18"/>
      </w:rPr>
      <w:drawing>
        <wp:inline distT="0" distB="0" distL="0" distR="0" wp14:anchorId="5752802F" wp14:editId="130C6E82">
          <wp:extent cx="5274945" cy="784860"/>
          <wp:effectExtent l="0" t="0" r="1905" b="0"/>
          <wp:docPr id="2060657732" name="Picture 1" descr="C:\Temp\nz paper str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\nz paper str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0670" w14:textId="21633976" w:rsidR="00A93404" w:rsidRDefault="00A93404" w:rsidP="00A934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560399" wp14:editId="3FA401F9">
              <wp:simplePos x="0" y="0"/>
              <wp:positionH relativeFrom="column">
                <wp:posOffset>1781175</wp:posOffset>
              </wp:positionH>
              <wp:positionV relativeFrom="paragraph">
                <wp:posOffset>-158115</wp:posOffset>
              </wp:positionV>
              <wp:extent cx="4591050" cy="573405"/>
              <wp:effectExtent l="0" t="0" r="0" b="0"/>
              <wp:wrapNone/>
              <wp:docPr id="1630207321" name="תיבת טקסט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0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D4DDE5" w14:textId="77777777" w:rsidR="00A93404" w:rsidRPr="00297F38" w:rsidRDefault="00A93404" w:rsidP="00A93404">
                          <w:pPr>
                            <w:rPr>
                              <w:color w:val="0C8340"/>
                            </w:rPr>
                          </w:pPr>
                          <w:r w:rsidRPr="00297F38">
                            <w:rPr>
                              <w:rFonts w:hint="cs"/>
                              <w:color w:val="0C8340"/>
                              <w:rtl/>
                            </w:rPr>
                            <w:t>עיריית נס ציונה | הבנים 9</w:t>
                          </w:r>
                          <w:r>
                            <w:rPr>
                              <w:rFonts w:hint="cs"/>
                              <w:color w:val="0C8340"/>
                              <w:rtl/>
                            </w:rPr>
                            <w:t>,</w:t>
                          </w:r>
                          <w:r w:rsidRPr="00297F38">
                            <w:rPr>
                              <w:rFonts w:hint="cs"/>
                              <w:color w:val="0C83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color w:val="0C8340"/>
                              <w:rtl/>
                            </w:rPr>
                            <w:t xml:space="preserve">נס ציונה </w:t>
                          </w:r>
                          <w:r w:rsidRPr="00297F38">
                            <w:rPr>
                              <w:rFonts w:hint="cs"/>
                              <w:color w:val="0C8340"/>
                              <w:rtl/>
                            </w:rPr>
                            <w:t xml:space="preserve">7407109 | 08-9383838 | </w:t>
                          </w:r>
                          <w:r w:rsidRPr="00297F38">
                            <w:rPr>
                              <w:color w:val="0C8340"/>
                            </w:rPr>
                            <w:t>www.nzc.org.il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60399" id="_x0000_t202" coordsize="21600,21600" o:spt="202" path="m,l,21600r21600,l21600,xe">
              <v:stroke joinstyle="miter"/>
              <v:path gradientshapeok="t" o:connecttype="rect"/>
            </v:shapetype>
            <v:shape id="תיבת טקסט 6" o:spid="_x0000_s1026" type="#_x0000_t202" style="position:absolute;left:0;text-align:left;margin-left:140.25pt;margin-top:-12.45pt;width:361.5pt;height:4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" filled="f" stroked="f" strokeweight=".5pt">
              <v:textbox>
                <w:txbxContent>
                  <w:p w14:paraId="48D4DDE5" w14:textId="77777777" w:rsidR="00A93404" w:rsidRPr="00297F38" w:rsidRDefault="00A93404" w:rsidP="00A93404">
                    <w:pPr>
                      <w:rPr>
                        <w:color w:val="0C8340"/>
                      </w:rPr>
                    </w:pPr>
                    <w:r w:rsidRPr="00297F38">
                      <w:rPr>
                        <w:rFonts w:hint="cs"/>
                        <w:color w:val="0C8340"/>
                        <w:rtl/>
                      </w:rPr>
                      <w:t>עיריית נס ציונה | הבנים 9</w:t>
                    </w:r>
                    <w:r>
                      <w:rPr>
                        <w:rFonts w:hint="cs"/>
                        <w:color w:val="0C8340"/>
                        <w:rtl/>
                      </w:rPr>
                      <w:t>,</w:t>
                    </w:r>
                    <w:r w:rsidRPr="00297F38">
                      <w:rPr>
                        <w:rFonts w:hint="cs"/>
                        <w:color w:val="0C834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C8340"/>
                        <w:rtl/>
                      </w:rPr>
                      <w:t xml:space="preserve">נס ציונה </w:t>
                    </w:r>
                    <w:r w:rsidRPr="00297F38">
                      <w:rPr>
                        <w:rFonts w:hint="cs"/>
                        <w:color w:val="0C8340"/>
                        <w:rtl/>
                      </w:rPr>
                      <w:t xml:space="preserve">7407109 | 08-9383838 | </w:t>
                    </w:r>
                    <w:r w:rsidRPr="00297F38">
                      <w:rPr>
                        <w:color w:val="0C8340"/>
                      </w:rPr>
                      <w:t>www.nzc.org.il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FB71CC" wp14:editId="14677D10">
              <wp:simplePos x="0" y="0"/>
              <wp:positionH relativeFrom="column">
                <wp:posOffset>819150</wp:posOffset>
              </wp:positionH>
              <wp:positionV relativeFrom="paragraph">
                <wp:posOffset>95250</wp:posOffset>
              </wp:positionV>
              <wp:extent cx="6341745" cy="271780"/>
              <wp:effectExtent l="0" t="0" r="1905" b="0"/>
              <wp:wrapNone/>
              <wp:docPr id="1668132833" name="מלבן: פינות מעוגלות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1745" cy="271780"/>
                      </a:xfrm>
                      <a:prstGeom prst="roundRect">
                        <a:avLst/>
                      </a:prstGeom>
                      <a:solidFill>
                        <a:srgbClr val="0C834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0F547A" id="מלבן: פינות מעוגלות 8" o:spid="_x0000_s1026" style="position:absolute;left:0;text-align:left;margin-left:64.5pt;margin-top:7.5pt;width:499.35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" fillcolor="#0c834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E496FE2" wp14:editId="5C1C2AD5">
          <wp:simplePos x="0" y="0"/>
          <wp:positionH relativeFrom="column">
            <wp:posOffset>-1019175</wp:posOffset>
          </wp:positionH>
          <wp:positionV relativeFrom="paragraph">
            <wp:posOffset>-215265</wp:posOffset>
          </wp:positionV>
          <wp:extent cx="1885950" cy="734695"/>
          <wp:effectExtent l="0" t="0" r="0" b="0"/>
          <wp:wrapNone/>
          <wp:docPr id="1472764247" name="תמונה 7" descr="תמונה שמכילה לוגו, גרפיקה, עיצוב גרפי, סמ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תמונה שמכילה לוגו, גרפיקה, עיצוב גרפי, סמל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7B91D" w14:textId="5D349652" w:rsidR="00181761" w:rsidRPr="00A93404" w:rsidRDefault="00181761" w:rsidP="00A93404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16AC" w14:textId="77777777" w:rsidR="008D3FA5" w:rsidRDefault="008D3FA5">
      <w:r>
        <w:separator/>
      </w:r>
    </w:p>
  </w:footnote>
  <w:footnote w:type="continuationSeparator" w:id="0">
    <w:p w14:paraId="0FCED788" w14:textId="77777777" w:rsidR="008D3FA5" w:rsidRDefault="008D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282B" w14:textId="35B5AA76" w:rsidR="00A93404" w:rsidRPr="006A7512" w:rsidRDefault="00A93404" w:rsidP="00A93404">
    <w:pPr>
      <w:pStyle w:val="a3"/>
      <w:ind w:left="-1192"/>
      <w:rPr>
        <w:rFonts w:ascii="Segoe UI Semibold" w:hAnsi="Segoe UI Semibold"/>
        <w:b/>
        <w:bCs/>
        <w:color w:val="4F6228"/>
        <w:spacing w:val="24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C285F2C" wp14:editId="61357D7E">
          <wp:simplePos x="0" y="0"/>
          <wp:positionH relativeFrom="column">
            <wp:posOffset>-796290</wp:posOffset>
          </wp:positionH>
          <wp:positionV relativeFrom="paragraph">
            <wp:posOffset>-234315</wp:posOffset>
          </wp:positionV>
          <wp:extent cx="770890" cy="873760"/>
          <wp:effectExtent l="0" t="0" r="0" b="2540"/>
          <wp:wrapNone/>
          <wp:docPr id="1147742956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77089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512">
      <w:rPr>
        <w:rFonts w:ascii="Segoe UI Semibold" w:hAnsi="Segoe UI Semibold"/>
        <w:b/>
        <w:bCs/>
        <w:color w:val="4F6228"/>
        <w:spacing w:val="24"/>
        <w:sz w:val="32"/>
        <w:szCs w:val="32"/>
        <w:rtl/>
      </w:rPr>
      <w:t>עיריית נס</w:t>
    </w:r>
    <w:r w:rsidRPr="006A7512">
      <w:rPr>
        <w:rFonts w:ascii="Segoe UI Semibold" w:hAnsi="Segoe UI Semibold" w:cs="Segoe UI Semibold"/>
        <w:b/>
        <w:bCs/>
        <w:color w:val="4F6228"/>
        <w:spacing w:val="24"/>
        <w:sz w:val="32"/>
        <w:szCs w:val="32"/>
        <w:rtl/>
      </w:rPr>
      <w:t>-</w:t>
    </w:r>
    <w:r w:rsidRPr="006A7512">
      <w:rPr>
        <w:rFonts w:ascii="Segoe UI Semibold" w:hAnsi="Segoe UI Semibold"/>
        <w:b/>
        <w:bCs/>
        <w:color w:val="4F6228"/>
        <w:spacing w:val="24"/>
        <w:sz w:val="32"/>
        <w:szCs w:val="32"/>
        <w:rtl/>
      </w:rPr>
      <w:t>ציונה</w:t>
    </w:r>
  </w:p>
  <w:p w14:paraId="44A4E405" w14:textId="041A5073" w:rsidR="00A93404" w:rsidRPr="006A7512" w:rsidRDefault="00A93404" w:rsidP="00A93404">
    <w:pPr>
      <w:pStyle w:val="a3"/>
      <w:ind w:left="-1192"/>
      <w:rPr>
        <w:rFonts w:ascii="Segoe UI Semibold" w:hAnsi="Segoe UI Semibold" w:cs="Segoe UI Semibold"/>
        <w:b/>
        <w:bCs/>
        <w:spacing w:val="24"/>
        <w:sz w:val="16"/>
        <w:szCs w:val="16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3D80E72" wp14:editId="2D3CE69A">
              <wp:simplePos x="0" y="0"/>
              <wp:positionH relativeFrom="column">
                <wp:posOffset>-1074420</wp:posOffset>
              </wp:positionH>
              <wp:positionV relativeFrom="paragraph">
                <wp:posOffset>426719</wp:posOffset>
              </wp:positionV>
              <wp:extent cx="7448550" cy="0"/>
              <wp:effectExtent l="0" t="0" r="0" b="0"/>
              <wp:wrapNone/>
              <wp:docPr id="557657289" name="מחבר ישר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noFill/>
                      <a:ln w="15875" cap="flat" cmpd="dbl" algn="ctr">
                        <a:solidFill>
                          <a:srgbClr val="9BBB59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09BCE" id="מחבר ישר 10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4.6pt,33.6pt" to="501.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" strokecolor="#98b954" strokeweight="1.25pt">
              <v:stroke linestyle="thinThin"/>
              <o:lock v:ext="edit" shapetype="f"/>
            </v:line>
          </w:pict>
        </mc:Fallback>
      </mc:AlternateContent>
    </w:r>
    <w:r w:rsidRPr="006A7512">
      <w:rPr>
        <w:rFonts w:ascii="Segoe UI Semibold" w:hAnsi="Segoe UI Semibold" w:hint="cs"/>
        <w:b/>
        <w:bCs/>
        <w:color w:val="4F6228"/>
        <w:spacing w:val="24"/>
        <w:rtl/>
      </w:rPr>
      <w:t>אגף שומה וגבייה</w:t>
    </w:r>
  </w:p>
  <w:p w14:paraId="244BEF81" w14:textId="1309705D" w:rsidR="00431702" w:rsidRPr="00A93404" w:rsidRDefault="00431702" w:rsidP="00A93404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D0C"/>
    <w:multiLevelType w:val="hybridMultilevel"/>
    <w:tmpl w:val="19AAF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45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E"/>
    <w:rsid w:val="00001D48"/>
    <w:rsid w:val="00003FE1"/>
    <w:rsid w:val="00020E85"/>
    <w:rsid w:val="000324E2"/>
    <w:rsid w:val="000359CE"/>
    <w:rsid w:val="000445CB"/>
    <w:rsid w:val="00085120"/>
    <w:rsid w:val="000A5C33"/>
    <w:rsid w:val="000C75BD"/>
    <w:rsid w:val="000D096D"/>
    <w:rsid w:val="000D537A"/>
    <w:rsid w:val="001036A3"/>
    <w:rsid w:val="00181761"/>
    <w:rsid w:val="00182D77"/>
    <w:rsid w:val="001878A1"/>
    <w:rsid w:val="001A05D0"/>
    <w:rsid w:val="001E7CC7"/>
    <w:rsid w:val="00211304"/>
    <w:rsid w:val="00243EB9"/>
    <w:rsid w:val="00257DD5"/>
    <w:rsid w:val="00297442"/>
    <w:rsid w:val="002A7344"/>
    <w:rsid w:val="00313256"/>
    <w:rsid w:val="00326A0C"/>
    <w:rsid w:val="00333F1A"/>
    <w:rsid w:val="00354D35"/>
    <w:rsid w:val="00370280"/>
    <w:rsid w:val="003710FA"/>
    <w:rsid w:val="003821F5"/>
    <w:rsid w:val="003852AB"/>
    <w:rsid w:val="00393566"/>
    <w:rsid w:val="003A6CD5"/>
    <w:rsid w:val="00416592"/>
    <w:rsid w:val="00426DEC"/>
    <w:rsid w:val="00431702"/>
    <w:rsid w:val="0045415D"/>
    <w:rsid w:val="004740E2"/>
    <w:rsid w:val="00475D24"/>
    <w:rsid w:val="00482052"/>
    <w:rsid w:val="005020D9"/>
    <w:rsid w:val="00510E20"/>
    <w:rsid w:val="00512633"/>
    <w:rsid w:val="005841B0"/>
    <w:rsid w:val="005854AF"/>
    <w:rsid w:val="005C6F80"/>
    <w:rsid w:val="005D5519"/>
    <w:rsid w:val="00607245"/>
    <w:rsid w:val="00627F72"/>
    <w:rsid w:val="00643F06"/>
    <w:rsid w:val="00662CBF"/>
    <w:rsid w:val="00697B54"/>
    <w:rsid w:val="006D6512"/>
    <w:rsid w:val="00782081"/>
    <w:rsid w:val="0079089E"/>
    <w:rsid w:val="007C3E1D"/>
    <w:rsid w:val="0080740D"/>
    <w:rsid w:val="008333FF"/>
    <w:rsid w:val="00836855"/>
    <w:rsid w:val="00860A01"/>
    <w:rsid w:val="008654ED"/>
    <w:rsid w:val="00881855"/>
    <w:rsid w:val="008C32A8"/>
    <w:rsid w:val="008D3FA5"/>
    <w:rsid w:val="008D6ACC"/>
    <w:rsid w:val="00904FD1"/>
    <w:rsid w:val="009151C0"/>
    <w:rsid w:val="00944322"/>
    <w:rsid w:val="009B726D"/>
    <w:rsid w:val="009C0D24"/>
    <w:rsid w:val="009C0FED"/>
    <w:rsid w:val="009E1E19"/>
    <w:rsid w:val="009E3CDB"/>
    <w:rsid w:val="00A02D15"/>
    <w:rsid w:val="00A048C5"/>
    <w:rsid w:val="00A059E5"/>
    <w:rsid w:val="00A31995"/>
    <w:rsid w:val="00A33E0A"/>
    <w:rsid w:val="00A33F92"/>
    <w:rsid w:val="00A35A04"/>
    <w:rsid w:val="00A4461C"/>
    <w:rsid w:val="00A845B6"/>
    <w:rsid w:val="00A93404"/>
    <w:rsid w:val="00AB4BD8"/>
    <w:rsid w:val="00AC55CC"/>
    <w:rsid w:val="00AE4DE2"/>
    <w:rsid w:val="00AE603E"/>
    <w:rsid w:val="00B358C0"/>
    <w:rsid w:val="00B87864"/>
    <w:rsid w:val="00B9012C"/>
    <w:rsid w:val="00BA41CF"/>
    <w:rsid w:val="00BA7920"/>
    <w:rsid w:val="00BD4241"/>
    <w:rsid w:val="00BD4B0E"/>
    <w:rsid w:val="00BD7035"/>
    <w:rsid w:val="00BE77E8"/>
    <w:rsid w:val="00BF1F94"/>
    <w:rsid w:val="00C64862"/>
    <w:rsid w:val="00C6781E"/>
    <w:rsid w:val="00C67E56"/>
    <w:rsid w:val="00C83D67"/>
    <w:rsid w:val="00CA043A"/>
    <w:rsid w:val="00CE40F2"/>
    <w:rsid w:val="00D03827"/>
    <w:rsid w:val="00D8139E"/>
    <w:rsid w:val="00DA01CA"/>
    <w:rsid w:val="00DE4007"/>
    <w:rsid w:val="00E02E29"/>
    <w:rsid w:val="00E20C81"/>
    <w:rsid w:val="00E41442"/>
    <w:rsid w:val="00E61EF9"/>
    <w:rsid w:val="00E7209A"/>
    <w:rsid w:val="00E86E0C"/>
    <w:rsid w:val="00F137A5"/>
    <w:rsid w:val="00F51234"/>
    <w:rsid w:val="00F663E2"/>
    <w:rsid w:val="00F66DAB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0FC56"/>
  <w15:docId w15:val="{6C4F7261-11C4-4D68-9686-BC66414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ind w:left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4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D48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01D48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512633"/>
    <w:rPr>
      <w:color w:val="0000FF"/>
      <w:u w:val="single"/>
    </w:rPr>
  </w:style>
  <w:style w:type="table" w:styleId="a7">
    <w:name w:val="Table Grid"/>
    <w:basedOn w:val="a1"/>
    <w:rsid w:val="005D5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359CE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0359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089E"/>
    <w:pPr>
      <w:contextualSpacing/>
    </w:pPr>
  </w:style>
  <w:style w:type="character" w:customStyle="1" w:styleId="a4">
    <w:name w:val="כותרת עליונה תו"/>
    <w:basedOn w:val="a0"/>
    <w:link w:val="a3"/>
    <w:uiPriority w:val="99"/>
    <w:rsid w:val="00181761"/>
    <w:rPr>
      <w:sz w:val="24"/>
      <w:szCs w:val="24"/>
    </w:rPr>
  </w:style>
  <w:style w:type="character" w:customStyle="1" w:styleId="a6">
    <w:name w:val="כותרת תחתונה תו"/>
    <w:basedOn w:val="a0"/>
    <w:link w:val="a5"/>
    <w:uiPriority w:val="99"/>
    <w:rsid w:val="00A93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n.NESS-ZIONA\AppData\Local\Microsoft\Windows\Temporary%20Internet%20Files\Content.Outlook\L9WRRGQT\&#1492;&#1510;&#1492;&#1512;&#1492;-%20&#1502;&#1513;&#1508;&#1495;&#1492;%20&#1495;&#1491;%20&#1492;&#1493;&#1512;&#1497;&#151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הצהרה- משפחה חד הורית.dotx</Template>
  <TotalTime>5</TotalTime>
  <Pages>1</Pages>
  <Words>229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‏יום שלישי 03 יולי 2007</vt:lpstr>
      <vt:lpstr>‏יום שלישי 03 יולי 2007</vt:lpstr>
    </vt:vector>
  </TitlesOfParts>
  <Company>BGU - FOHS</Company>
  <LinksUpToDate>false</LinksUpToDate>
  <CharactersWithSpaces>1373</CharactersWithSpaces>
  <SharedDoc>false</SharedDoc>
  <HLinks>
    <vt:vector size="6" baseType="variant"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http://www.ness-ziona.muni.il/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שלישי 03 יולי 2007</dc:title>
  <dc:creator>לירון בכר</dc:creator>
  <cp:lastModifiedBy>רעות עבדה</cp:lastModifiedBy>
  <cp:revision>3</cp:revision>
  <cp:lastPrinted>2022-01-02T12:54:00Z</cp:lastPrinted>
  <dcterms:created xsi:type="dcterms:W3CDTF">2025-09-04T12:11:00Z</dcterms:created>
  <dcterms:modified xsi:type="dcterms:W3CDTF">2025-09-04T12:15:00Z</dcterms:modified>
</cp:coreProperties>
</file>